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21" w:rsidRDefault="00DA3321"/>
    <w:p w:rsidR="00DA3321" w:rsidRDefault="00DA3321"/>
    <w:p w:rsidR="00DA3321" w:rsidRDefault="00DA3321"/>
    <w:p w:rsidR="00D6644C" w:rsidRDefault="00982AE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-225305</wp:posOffset>
                </wp:positionH>
                <wp:positionV relativeFrom="paragraph">
                  <wp:posOffset>520700</wp:posOffset>
                </wp:positionV>
                <wp:extent cx="5938520" cy="92379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923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69C" w:rsidRPr="0089469C" w:rsidRDefault="0089469C" w:rsidP="00DA3321">
                            <w:pPr>
                              <w:ind w:left="142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9469C">
                              <w:rPr>
                                <w:b/>
                                <w:sz w:val="44"/>
                                <w:szCs w:val="44"/>
                              </w:rPr>
                              <w:t>Gemeinde Nonnenhorn</w:t>
                            </w:r>
                          </w:p>
                          <w:p w:rsidR="00B35CF8" w:rsidRPr="002F28E6" w:rsidRDefault="00D6644C" w:rsidP="002F28E6">
                            <w:pPr>
                              <w:pStyle w:val="berschrift1"/>
                              <w:ind w:left="142"/>
                              <w:jc w:val="left"/>
                              <w:rPr>
                                <w:rFonts w:cs="Arial"/>
                                <w:sz w:val="44"/>
                              </w:rPr>
                            </w:pPr>
                            <w:r w:rsidRPr="0089469C">
                              <w:rPr>
                                <w:rFonts w:cs="Arial"/>
                                <w:sz w:val="44"/>
                              </w:rPr>
                              <w:t>Bekanntmachung</w:t>
                            </w:r>
                          </w:p>
                          <w:p w:rsidR="00B35CF8" w:rsidRDefault="00B35CF8" w:rsidP="00DA3321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</w:p>
                          <w:p w:rsidR="00B35CF8" w:rsidRDefault="00B35CF8" w:rsidP="00DA3321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</w:p>
                          <w:p w:rsidR="00E00FA1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Am </w:t>
                            </w:r>
                            <w:r w:rsidR="00123AA3"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Montag,</w:t>
                            </w:r>
                            <w:r w:rsidR="001C7259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4634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D91A61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. Ju</w:t>
                            </w:r>
                            <w:r w:rsidR="00694634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 w:rsidR="00D91A61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="00ED2B79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2025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findet um </w:t>
                            </w:r>
                            <w:r w:rsidR="000F5C74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20.00</w:t>
                            </w:r>
                            <w:r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Uhr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im</w:t>
                            </w:r>
                          </w:p>
                          <w:p w:rsidR="001755ED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60558" w:rsidRPr="00CC7AC7" w:rsidRDefault="00984E9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Rathaus No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nnenhorn, 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Conrad-Forster-S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traße 9, 88149 Nonnenhorn eine</w:t>
                            </w:r>
                          </w:p>
                          <w:p w:rsidR="00360558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  <w:p w:rsidR="00360558" w:rsidRPr="00CC7AC7" w:rsidRDefault="00360558" w:rsidP="00360558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C7AC7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Gemeinderatssitzung</w:t>
                            </w:r>
                          </w:p>
                          <w:p w:rsidR="00BA4900" w:rsidRPr="00860D1C" w:rsidRDefault="00943D4B" w:rsidP="00694634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s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ta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tt.</w:t>
                            </w:r>
                            <w:r w:rsidR="001755ED"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bookmarkStart w:id="0" w:name="_Hlk82521705"/>
                            <w:r w:rsidR="00694634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0E61BF" w:rsidRPr="00694634" w:rsidRDefault="00BA4900" w:rsidP="00694634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A4900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Öffentlicher Teil: </w:t>
                            </w:r>
                            <w:r w:rsidR="00694634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0F5C74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694634" w:rsidRPr="00694634" w:rsidRDefault="00694634" w:rsidP="00694634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t>Genehmigung der Niederschrift der öffentlichen Sitzung vom 16.06.2025</w:t>
                            </w: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694634" w:rsidRPr="00694634" w:rsidRDefault="00694634" w:rsidP="00694634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t>Beratung und Beschlussfassung über Bauantrag, Bahnhofstraße 8a, Errichtung einer Doppelhaushälfte mit Carport</w:t>
                            </w: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694634" w:rsidRPr="00694634" w:rsidRDefault="00694634" w:rsidP="00694634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t>Beratung und Beschlussfassung über Bauantrag, Bahnhofstraße 8b, Errichtung einer Doppelhaushälfte mit Carport</w:t>
                            </w: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694634" w:rsidRPr="00694634" w:rsidRDefault="00694634" w:rsidP="00694634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Beratung und Beschlussfassung über Haushaltssatzung und Haushaltsplan 2025 </w:t>
                            </w: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694634" w:rsidRPr="00694634" w:rsidRDefault="00694634" w:rsidP="00694634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t>Bekanntgaben und Anfragen</w:t>
                            </w: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8D08C8" w:rsidRPr="001C2902" w:rsidRDefault="000E61BF" w:rsidP="001C2902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0E61BF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bookmarkEnd w:id="0"/>
                          <w:p w:rsidR="00360558" w:rsidRPr="00694634" w:rsidRDefault="001755ED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t>Rainer Krauß</w:t>
                            </w:r>
                          </w:p>
                          <w:p w:rsidR="00B341A0" w:rsidRDefault="001755ED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t>1</w:t>
                            </w:r>
                            <w:r w:rsidR="00360558" w:rsidRPr="00694634">
                              <w:rPr>
                                <w:rFonts w:cs="Arial"/>
                                <w:sz w:val="32"/>
                                <w:szCs w:val="32"/>
                              </w:rPr>
                              <w:t>. Bürgermeister</w:t>
                            </w:r>
                            <w:r w:rsidR="00B341A0"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  <w:r w:rsidR="00B341A0"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  <w:r w:rsidR="00B341A0"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360558" w:rsidRDefault="00B341A0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B341A0" w:rsidRDefault="00B341A0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:rsidR="00B341A0" w:rsidRDefault="00B341A0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:rsidR="00B341A0" w:rsidRDefault="00B341A0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:rsidR="00B341A0" w:rsidRDefault="00B341A0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75pt;margin-top:41pt;width:467.6pt;height:72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5wtQ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" o:allowincell="f" filled="f" stroked="f">
                <v:textbox>
                  <w:txbxContent>
                    <w:p w:rsidR="0089469C" w:rsidRPr="0089469C" w:rsidRDefault="0089469C" w:rsidP="00DA3321">
                      <w:pPr>
                        <w:ind w:left="142"/>
                        <w:rPr>
                          <w:b/>
                          <w:sz w:val="44"/>
                          <w:szCs w:val="44"/>
                        </w:rPr>
                      </w:pPr>
                      <w:r w:rsidRPr="0089469C">
                        <w:rPr>
                          <w:b/>
                          <w:sz w:val="44"/>
                          <w:szCs w:val="44"/>
                        </w:rPr>
                        <w:t>Gemeinde Nonnenhorn</w:t>
                      </w:r>
                    </w:p>
                    <w:p w:rsidR="00B35CF8" w:rsidRPr="002F28E6" w:rsidRDefault="00D6644C" w:rsidP="002F28E6">
                      <w:pPr>
                        <w:pStyle w:val="berschrift1"/>
                        <w:ind w:left="142"/>
                        <w:jc w:val="left"/>
                        <w:rPr>
                          <w:rFonts w:cs="Arial"/>
                          <w:sz w:val="44"/>
                        </w:rPr>
                      </w:pPr>
                      <w:r w:rsidRPr="0089469C">
                        <w:rPr>
                          <w:rFonts w:cs="Arial"/>
                          <w:sz w:val="44"/>
                        </w:rPr>
                        <w:t>Bekanntmachung</w:t>
                      </w:r>
                    </w:p>
                    <w:p w:rsidR="00B35CF8" w:rsidRDefault="00B35CF8" w:rsidP="00DA3321">
                      <w:pPr>
                        <w:ind w:left="142"/>
                        <w:rPr>
                          <w:rFonts w:cs="Arial"/>
                        </w:rPr>
                      </w:pPr>
                    </w:p>
                    <w:p w:rsidR="00B35CF8" w:rsidRDefault="00B35CF8" w:rsidP="00DA3321">
                      <w:pPr>
                        <w:ind w:left="142"/>
                        <w:rPr>
                          <w:rFonts w:cs="Arial"/>
                        </w:rPr>
                      </w:pPr>
                    </w:p>
                    <w:p w:rsidR="00E00FA1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Am </w:t>
                      </w:r>
                      <w:r w:rsidR="00123AA3"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t>Montag,</w:t>
                      </w:r>
                      <w:r w:rsidR="001C7259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94634">
                        <w:rPr>
                          <w:rFonts w:cs="Arial"/>
                          <w:b/>
                          <w:sz w:val="32"/>
                          <w:szCs w:val="32"/>
                        </w:rPr>
                        <w:t>07</w:t>
                      </w:r>
                      <w:r w:rsidR="00D91A61">
                        <w:rPr>
                          <w:rFonts w:cs="Arial"/>
                          <w:b/>
                          <w:sz w:val="32"/>
                          <w:szCs w:val="32"/>
                        </w:rPr>
                        <w:t>. Ju</w:t>
                      </w:r>
                      <w:r w:rsidR="00694634">
                        <w:rPr>
                          <w:rFonts w:cs="Arial"/>
                          <w:b/>
                          <w:sz w:val="32"/>
                          <w:szCs w:val="32"/>
                        </w:rPr>
                        <w:t>l</w:t>
                      </w:r>
                      <w:r w:rsidR="00D91A61">
                        <w:rPr>
                          <w:rFonts w:cs="Arial"/>
                          <w:b/>
                          <w:sz w:val="32"/>
                          <w:szCs w:val="32"/>
                        </w:rPr>
                        <w:t>i</w:t>
                      </w:r>
                      <w:r w:rsidR="00ED2B79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2025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findet um </w:t>
                      </w:r>
                      <w:r w:rsidR="000F5C74">
                        <w:rPr>
                          <w:rFonts w:cs="Arial"/>
                          <w:b/>
                          <w:sz w:val="32"/>
                          <w:szCs w:val="32"/>
                        </w:rPr>
                        <w:t>20.00</w:t>
                      </w:r>
                      <w:r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Uhr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im</w:t>
                      </w:r>
                    </w:p>
                    <w:p w:rsidR="001755ED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60558" w:rsidRPr="00CC7AC7" w:rsidRDefault="00984E9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Rathaus No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nnenhorn, 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Conrad-Forster-S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>traße 9, 88149 Nonnenhorn eine</w:t>
                      </w:r>
                    </w:p>
                    <w:p w:rsidR="00360558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  <w:p w:rsidR="00360558" w:rsidRPr="00CC7AC7" w:rsidRDefault="00360558" w:rsidP="00360558">
                      <w:pPr>
                        <w:suppressAutoHyphens/>
                        <w:ind w:left="284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 w:rsidRPr="00CC7AC7">
                        <w:rPr>
                          <w:rFonts w:cs="Arial"/>
                          <w:b/>
                          <w:sz w:val="40"/>
                          <w:szCs w:val="40"/>
                        </w:rPr>
                        <w:t>Gemeinderatssitzung</w:t>
                      </w:r>
                    </w:p>
                    <w:p w:rsidR="00BA4900" w:rsidRPr="00860D1C" w:rsidRDefault="00943D4B" w:rsidP="00694634">
                      <w:pPr>
                        <w:suppressAutoHyphens/>
                        <w:ind w:left="284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s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>ta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tt.</w:t>
                      </w:r>
                      <w:r w:rsidR="001755ED"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br/>
                      </w:r>
                      <w:bookmarkStart w:id="2" w:name="_Hlk82521705"/>
                      <w:r w:rsidR="00694634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</w:p>
                    <w:p w:rsidR="000E61BF" w:rsidRPr="00694634" w:rsidRDefault="00BA4900" w:rsidP="00694634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BA4900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Öffentlicher Teil: </w:t>
                      </w:r>
                      <w:r w:rsidR="00694634">
                        <w:rPr>
                          <w:rFonts w:cs="Arial"/>
                          <w:b/>
                          <w:sz w:val="32"/>
                          <w:szCs w:val="32"/>
                        </w:rPr>
                        <w:br/>
                      </w:r>
                      <w:r w:rsidR="000F5C74">
                        <w:rPr>
                          <w:rFonts w:cs="Arial"/>
                          <w:b/>
                          <w:sz w:val="32"/>
                          <w:szCs w:val="32"/>
                        </w:rPr>
                        <w:br/>
                      </w:r>
                    </w:p>
                    <w:p w:rsidR="00694634" w:rsidRPr="00694634" w:rsidRDefault="00694634" w:rsidP="00694634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t>Genehmigung der Niederschrift der öffentlichen Sitzung vom 16.06.2025</w:t>
                      </w: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</w:p>
                    <w:p w:rsidR="00694634" w:rsidRPr="00694634" w:rsidRDefault="00694634" w:rsidP="00694634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t>Beratung und Beschlussfassung über Bauantrag, Bahnhofstraße 8a, Errichtung einer Doppelhaushälfte mit Carport</w:t>
                      </w: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</w:p>
                    <w:p w:rsidR="00694634" w:rsidRPr="00694634" w:rsidRDefault="00694634" w:rsidP="00694634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t>Beratung und Beschlussfassung über Bauantrag, Bahnhofstraße 8b, Errichtung einer Doppelhaushälfte mit Carport</w:t>
                      </w: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</w:p>
                    <w:p w:rsidR="00694634" w:rsidRPr="00694634" w:rsidRDefault="00694634" w:rsidP="00694634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t xml:space="preserve">Beratung und Beschlussfassung über Haushaltssatzung und Haushaltsplan 2025 </w:t>
                      </w: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</w:p>
                    <w:p w:rsidR="00694634" w:rsidRPr="00694634" w:rsidRDefault="00694634" w:rsidP="00694634">
                      <w:pPr>
                        <w:numPr>
                          <w:ilvl w:val="0"/>
                          <w:numId w:val="19"/>
                        </w:numPr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t>Bekanntgaben und Anfragen</w:t>
                      </w: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</w:p>
                    <w:p w:rsidR="008D08C8" w:rsidRPr="001C2902" w:rsidRDefault="000E61BF" w:rsidP="001C2902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E61BF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</w:p>
                    <w:bookmarkEnd w:id="2"/>
                    <w:p w:rsidR="00360558" w:rsidRPr="00694634" w:rsidRDefault="001755ED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t>Rainer Krauß</w:t>
                      </w:r>
                    </w:p>
                    <w:p w:rsidR="00B341A0" w:rsidRDefault="001755ED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694634">
                        <w:rPr>
                          <w:rFonts w:cs="Arial"/>
                          <w:sz w:val="32"/>
                          <w:szCs w:val="32"/>
                        </w:rPr>
                        <w:t>1</w:t>
                      </w:r>
                      <w:r w:rsidR="00360558" w:rsidRPr="00694634">
                        <w:rPr>
                          <w:rFonts w:cs="Arial"/>
                          <w:sz w:val="32"/>
                          <w:szCs w:val="32"/>
                        </w:rPr>
                        <w:t>. Bürgermeister</w:t>
                      </w:r>
                      <w:r w:rsidR="00B341A0"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  <w:r w:rsidR="00B341A0"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  <w:r w:rsidR="00B341A0"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</w:p>
                    <w:p w:rsidR="00360558" w:rsidRDefault="00B341A0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bookmarkStart w:id="3" w:name="_GoBack"/>
                      <w:bookmarkEnd w:id="3"/>
                      <w:r>
                        <w:rPr>
                          <w:rFonts w:cs="Arial"/>
                          <w:sz w:val="32"/>
                          <w:szCs w:val="32"/>
                        </w:rPr>
                        <w:br/>
                      </w:r>
                    </w:p>
                    <w:p w:rsidR="00B341A0" w:rsidRDefault="00B341A0" w:rsidP="00360558">
                      <w:pPr>
                        <w:suppressAutoHyphens/>
                        <w:ind w:left="284"/>
                        <w:rPr>
                          <w:rFonts w:cs="Arial"/>
                          <w:szCs w:val="24"/>
                        </w:rPr>
                      </w:pPr>
                    </w:p>
                    <w:p w:rsidR="00B341A0" w:rsidRDefault="00B341A0" w:rsidP="00360558">
                      <w:pPr>
                        <w:suppressAutoHyphens/>
                        <w:ind w:left="284"/>
                        <w:rPr>
                          <w:rFonts w:cs="Arial"/>
                          <w:szCs w:val="24"/>
                        </w:rPr>
                      </w:pPr>
                    </w:p>
                    <w:p w:rsidR="00B341A0" w:rsidRDefault="00B341A0" w:rsidP="00360558">
                      <w:pPr>
                        <w:suppressAutoHyphens/>
                        <w:ind w:left="284"/>
                        <w:rPr>
                          <w:rFonts w:cs="Arial"/>
                          <w:szCs w:val="24"/>
                        </w:rPr>
                      </w:pPr>
                    </w:p>
                    <w:p w:rsidR="00B341A0" w:rsidRDefault="00B341A0" w:rsidP="00360558">
                      <w:pPr>
                        <w:suppressAutoHyphens/>
                        <w:ind w:left="284"/>
                        <w:rPr>
                          <w:rFonts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6644C" w:rsidSect="00906648">
      <w:pgSz w:w="11906" w:h="16838" w:code="9"/>
      <w:pgMar w:top="1134" w:right="1418" w:bottom="851" w:left="1418" w:header="720" w:footer="720" w:gutter="0"/>
      <w:paperSrc w:first="270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5610"/>
    <w:multiLevelType w:val="hybridMultilevel"/>
    <w:tmpl w:val="BA5ABEF0"/>
    <w:lvl w:ilvl="0" w:tplc="26CA5ABE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E7B59"/>
    <w:multiLevelType w:val="hybridMultilevel"/>
    <w:tmpl w:val="D2BAC220"/>
    <w:lvl w:ilvl="0" w:tplc="2A8231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6E873B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464A9"/>
    <w:multiLevelType w:val="hybridMultilevel"/>
    <w:tmpl w:val="459CD13E"/>
    <w:lvl w:ilvl="0" w:tplc="CD6431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1AF"/>
    <w:multiLevelType w:val="multilevel"/>
    <w:tmpl w:val="02085840"/>
    <w:lvl w:ilvl="0">
      <w:start w:val="1"/>
      <w:numFmt w:val="decimal"/>
      <w:lvlText w:val="%1."/>
      <w:lvlJc w:val="left"/>
      <w:pPr>
        <w:tabs>
          <w:tab w:val="num" w:pos="357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C55E1"/>
    <w:multiLevelType w:val="hybridMultilevel"/>
    <w:tmpl w:val="BBDA10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E3542"/>
    <w:multiLevelType w:val="hybridMultilevel"/>
    <w:tmpl w:val="A97693BA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9195858"/>
    <w:multiLevelType w:val="hybridMultilevel"/>
    <w:tmpl w:val="BB98672E"/>
    <w:lvl w:ilvl="0" w:tplc="B2C0FB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>
      <w:start w:val="1"/>
      <w:numFmt w:val="lowerRoman"/>
      <w:lvlText w:val="%3."/>
      <w:lvlJc w:val="right"/>
      <w:pPr>
        <w:ind w:left="1942" w:hanging="180"/>
      </w:pPr>
    </w:lvl>
    <w:lvl w:ilvl="3" w:tplc="0407000F">
      <w:start w:val="1"/>
      <w:numFmt w:val="decimal"/>
      <w:lvlText w:val="%4."/>
      <w:lvlJc w:val="left"/>
      <w:pPr>
        <w:ind w:left="2662" w:hanging="360"/>
      </w:pPr>
    </w:lvl>
    <w:lvl w:ilvl="4" w:tplc="04070019">
      <w:start w:val="1"/>
      <w:numFmt w:val="lowerLetter"/>
      <w:lvlText w:val="%5."/>
      <w:lvlJc w:val="left"/>
      <w:pPr>
        <w:ind w:left="3382" w:hanging="360"/>
      </w:pPr>
    </w:lvl>
    <w:lvl w:ilvl="5" w:tplc="0407001B">
      <w:start w:val="1"/>
      <w:numFmt w:val="lowerRoman"/>
      <w:lvlText w:val="%6."/>
      <w:lvlJc w:val="right"/>
      <w:pPr>
        <w:ind w:left="4102" w:hanging="180"/>
      </w:pPr>
    </w:lvl>
    <w:lvl w:ilvl="6" w:tplc="0407000F">
      <w:start w:val="1"/>
      <w:numFmt w:val="decimal"/>
      <w:lvlText w:val="%7."/>
      <w:lvlJc w:val="left"/>
      <w:pPr>
        <w:ind w:left="4822" w:hanging="360"/>
      </w:pPr>
    </w:lvl>
    <w:lvl w:ilvl="7" w:tplc="04070019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707E6F"/>
    <w:multiLevelType w:val="hybridMultilevel"/>
    <w:tmpl w:val="1048FF22"/>
    <w:lvl w:ilvl="0" w:tplc="44327DB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4720"/>
    <w:multiLevelType w:val="multilevel"/>
    <w:tmpl w:val="DF2A0B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C53D5E"/>
    <w:multiLevelType w:val="hybridMultilevel"/>
    <w:tmpl w:val="EBFCA07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C7D67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914BD1"/>
    <w:multiLevelType w:val="hybridMultilevel"/>
    <w:tmpl w:val="97A665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94BC6"/>
    <w:multiLevelType w:val="hybridMultilevel"/>
    <w:tmpl w:val="5EE63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32B18"/>
    <w:multiLevelType w:val="multilevel"/>
    <w:tmpl w:val="D8689E5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46D0E"/>
    <w:multiLevelType w:val="hybridMultilevel"/>
    <w:tmpl w:val="0E72AE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EE"/>
    <w:rsid w:val="00052BF9"/>
    <w:rsid w:val="00066996"/>
    <w:rsid w:val="000E61BF"/>
    <w:rsid w:val="000F5C74"/>
    <w:rsid w:val="001236D8"/>
    <w:rsid w:val="00123AA3"/>
    <w:rsid w:val="00174DFF"/>
    <w:rsid w:val="001755ED"/>
    <w:rsid w:val="001C2902"/>
    <w:rsid w:val="001C2DA3"/>
    <w:rsid w:val="001C7259"/>
    <w:rsid w:val="001D2F11"/>
    <w:rsid w:val="001E1B86"/>
    <w:rsid w:val="002139F7"/>
    <w:rsid w:val="002A2DED"/>
    <w:rsid w:val="002B62BF"/>
    <w:rsid w:val="002D442F"/>
    <w:rsid w:val="002E138A"/>
    <w:rsid w:val="002F28E6"/>
    <w:rsid w:val="003563A2"/>
    <w:rsid w:val="00360558"/>
    <w:rsid w:val="00370821"/>
    <w:rsid w:val="003D0E62"/>
    <w:rsid w:val="004345B7"/>
    <w:rsid w:val="004E2774"/>
    <w:rsid w:val="00501595"/>
    <w:rsid w:val="00524321"/>
    <w:rsid w:val="00524711"/>
    <w:rsid w:val="005405ED"/>
    <w:rsid w:val="00555E5C"/>
    <w:rsid w:val="00594B94"/>
    <w:rsid w:val="005B0D32"/>
    <w:rsid w:val="006104A9"/>
    <w:rsid w:val="0062438D"/>
    <w:rsid w:val="00650F96"/>
    <w:rsid w:val="0065108D"/>
    <w:rsid w:val="00694634"/>
    <w:rsid w:val="006C1270"/>
    <w:rsid w:val="0079205B"/>
    <w:rsid w:val="007F067F"/>
    <w:rsid w:val="008058DF"/>
    <w:rsid w:val="00860D1C"/>
    <w:rsid w:val="00867D27"/>
    <w:rsid w:val="0089469C"/>
    <w:rsid w:val="008A3592"/>
    <w:rsid w:val="008D08C8"/>
    <w:rsid w:val="008E02DC"/>
    <w:rsid w:val="008F01B4"/>
    <w:rsid w:val="00906648"/>
    <w:rsid w:val="00913E55"/>
    <w:rsid w:val="00943D4B"/>
    <w:rsid w:val="009804FE"/>
    <w:rsid w:val="00982AEE"/>
    <w:rsid w:val="009838BF"/>
    <w:rsid w:val="00984E98"/>
    <w:rsid w:val="00A07233"/>
    <w:rsid w:val="00A46ECB"/>
    <w:rsid w:val="00AA3970"/>
    <w:rsid w:val="00AD1731"/>
    <w:rsid w:val="00AE0D51"/>
    <w:rsid w:val="00B16CAE"/>
    <w:rsid w:val="00B2272E"/>
    <w:rsid w:val="00B341A0"/>
    <w:rsid w:val="00B35CF8"/>
    <w:rsid w:val="00B43AC4"/>
    <w:rsid w:val="00B44FD4"/>
    <w:rsid w:val="00B82E7D"/>
    <w:rsid w:val="00B95D6F"/>
    <w:rsid w:val="00BA4900"/>
    <w:rsid w:val="00BE1504"/>
    <w:rsid w:val="00BE4111"/>
    <w:rsid w:val="00BF4653"/>
    <w:rsid w:val="00C14C5B"/>
    <w:rsid w:val="00C41403"/>
    <w:rsid w:val="00C72D71"/>
    <w:rsid w:val="00C74A30"/>
    <w:rsid w:val="00C759E9"/>
    <w:rsid w:val="00CC7AC7"/>
    <w:rsid w:val="00CE372B"/>
    <w:rsid w:val="00CF47E6"/>
    <w:rsid w:val="00D055EE"/>
    <w:rsid w:val="00D477C5"/>
    <w:rsid w:val="00D60126"/>
    <w:rsid w:val="00D6644C"/>
    <w:rsid w:val="00D91A61"/>
    <w:rsid w:val="00DA3321"/>
    <w:rsid w:val="00E00FA1"/>
    <w:rsid w:val="00E23DD4"/>
    <w:rsid w:val="00E3406C"/>
    <w:rsid w:val="00E82664"/>
    <w:rsid w:val="00ED2B79"/>
    <w:rsid w:val="00F06839"/>
    <w:rsid w:val="00F20320"/>
    <w:rsid w:val="00F4683C"/>
    <w:rsid w:val="00F46F0F"/>
    <w:rsid w:val="00F809AD"/>
    <w:rsid w:val="00F93BB8"/>
    <w:rsid w:val="00FA0535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,"/>
  <w:listSeparator w:val=";"/>
  <w14:docId w14:val="7E66A5A1"/>
  <w15:chartTrackingRefBased/>
  <w15:docId w15:val="{0B94CCC4-8065-40AB-B680-BDB66A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mic Sans MS" w:hAnsi="Comic Sans MS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Bookman Old Style" w:hAnsi="Bookman Old Style"/>
      <w:b/>
      <w:i/>
      <w:sz w:val="4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Bookman Old Style" w:hAnsi="Bookman Old Style"/>
      <w:b/>
      <w:i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</w:style>
  <w:style w:type="paragraph" w:styleId="Textkrper2">
    <w:name w:val="Body Text 2"/>
    <w:basedOn w:val="Standard"/>
    <w:rPr>
      <w:rFonts w:ascii="Bookman Old Style" w:hAnsi="Bookman Old Style"/>
      <w:sz w:val="22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rPr>
      <w:sz w:val="20"/>
    </w:rPr>
  </w:style>
  <w:style w:type="paragraph" w:styleId="Sprechblasentext">
    <w:name w:val="Balloon Text"/>
    <w:basedOn w:val="Standard"/>
    <w:semiHidden/>
    <w:rsid w:val="0089469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8058DF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4E2774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J&#228;schke\Gemeinderat\Sitzungsladungen\2020\Bekanntmachung%2030.06.20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 30.06.2020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Krauß</dc:creator>
  <cp:keywords/>
  <dc:description/>
  <cp:lastModifiedBy>Rainer Krauß</cp:lastModifiedBy>
  <cp:revision>3</cp:revision>
  <cp:lastPrinted>2025-06-30T13:21:00Z</cp:lastPrinted>
  <dcterms:created xsi:type="dcterms:W3CDTF">2025-06-30T13:15:00Z</dcterms:created>
  <dcterms:modified xsi:type="dcterms:W3CDTF">2025-06-30T13:21:00Z</dcterms:modified>
</cp:coreProperties>
</file>