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321" w:rsidRDefault="00DA3321"/>
    <w:p w:rsidR="00DA3321" w:rsidRDefault="00DA3321"/>
    <w:p w:rsidR="00DA3321" w:rsidRDefault="00DA3321"/>
    <w:p w:rsidR="00D6644C" w:rsidRDefault="00982AE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-225305</wp:posOffset>
                </wp:positionH>
                <wp:positionV relativeFrom="paragraph">
                  <wp:posOffset>520700</wp:posOffset>
                </wp:positionV>
                <wp:extent cx="5938520" cy="923798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923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469C" w:rsidRPr="0089469C" w:rsidRDefault="0089469C" w:rsidP="00DA3321">
                            <w:pPr>
                              <w:ind w:left="142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89469C">
                              <w:rPr>
                                <w:b/>
                                <w:sz w:val="44"/>
                                <w:szCs w:val="44"/>
                              </w:rPr>
                              <w:t>Gemeinde Nonnenhorn</w:t>
                            </w:r>
                          </w:p>
                          <w:p w:rsidR="00B35CF8" w:rsidRPr="002F28E6" w:rsidRDefault="00D6644C" w:rsidP="002F28E6">
                            <w:pPr>
                              <w:pStyle w:val="berschrift1"/>
                              <w:ind w:left="142"/>
                              <w:jc w:val="left"/>
                              <w:rPr>
                                <w:rFonts w:cs="Arial"/>
                                <w:sz w:val="44"/>
                              </w:rPr>
                            </w:pPr>
                            <w:r w:rsidRPr="0089469C">
                              <w:rPr>
                                <w:rFonts w:cs="Arial"/>
                                <w:sz w:val="44"/>
                              </w:rPr>
                              <w:t>Bekanntmachung</w:t>
                            </w:r>
                          </w:p>
                          <w:p w:rsidR="00B35CF8" w:rsidRDefault="00B35CF8" w:rsidP="00DA3321">
                            <w:pPr>
                              <w:ind w:left="142"/>
                              <w:rPr>
                                <w:rFonts w:cs="Arial"/>
                              </w:rPr>
                            </w:pPr>
                          </w:p>
                          <w:p w:rsidR="00B35CF8" w:rsidRDefault="00B35CF8" w:rsidP="00DA3321">
                            <w:pPr>
                              <w:ind w:left="142"/>
                              <w:rPr>
                                <w:rFonts w:cs="Arial"/>
                              </w:rPr>
                            </w:pPr>
                          </w:p>
                          <w:p w:rsidR="00E00FA1" w:rsidRPr="00CC7AC7" w:rsidRDefault="00360558" w:rsidP="00360558">
                            <w:pPr>
                              <w:suppressAutoHyphens/>
                              <w:ind w:left="284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 w:rsidRPr="00CC7AC7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Am </w:t>
                            </w:r>
                            <w:r w:rsidR="00123AA3" w:rsidRPr="00CC7AC7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>Montag,</w:t>
                            </w:r>
                            <w:r w:rsidR="001C7259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331F7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 xml:space="preserve">27.10. </w:t>
                            </w:r>
                            <w:r w:rsidR="00ED2B79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>2025</w:t>
                            </w:r>
                            <w:r w:rsidRPr="00CC7AC7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 findet um </w:t>
                            </w:r>
                            <w:r w:rsidR="00B331F7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>19.3</w:t>
                            </w:r>
                            <w:r w:rsidR="000F5C74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Pr="00CC7AC7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 xml:space="preserve"> Uhr</w:t>
                            </w:r>
                            <w:r w:rsidRPr="00CC7AC7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 im</w:t>
                            </w:r>
                          </w:p>
                          <w:p w:rsidR="001755ED" w:rsidRPr="00CC7AC7" w:rsidRDefault="00360558" w:rsidP="00360558">
                            <w:pPr>
                              <w:suppressAutoHyphens/>
                              <w:ind w:left="284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 w:rsidRPr="00CC7AC7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360558" w:rsidRPr="00CC7AC7" w:rsidRDefault="00984E98" w:rsidP="00360558">
                            <w:pPr>
                              <w:suppressAutoHyphens/>
                              <w:ind w:left="284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 w:rsidRPr="00CC7AC7">
                              <w:rPr>
                                <w:rFonts w:cs="Arial"/>
                                <w:sz w:val="32"/>
                                <w:szCs w:val="32"/>
                              </w:rPr>
                              <w:t>Rathaus No</w:t>
                            </w:r>
                            <w:r w:rsidR="00360558" w:rsidRPr="00CC7AC7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nnenhorn, </w:t>
                            </w:r>
                            <w:r w:rsidRPr="00CC7AC7">
                              <w:rPr>
                                <w:rFonts w:cs="Arial"/>
                                <w:sz w:val="32"/>
                                <w:szCs w:val="32"/>
                              </w:rPr>
                              <w:t>Conrad-Forster-S</w:t>
                            </w:r>
                            <w:r w:rsidR="00360558" w:rsidRPr="00CC7AC7">
                              <w:rPr>
                                <w:rFonts w:cs="Arial"/>
                                <w:sz w:val="32"/>
                                <w:szCs w:val="32"/>
                              </w:rPr>
                              <w:t>traße 9, 88149 Nonnenhorn eine</w:t>
                            </w:r>
                          </w:p>
                          <w:p w:rsidR="00360558" w:rsidRPr="00CC7AC7" w:rsidRDefault="00360558" w:rsidP="00360558">
                            <w:pPr>
                              <w:suppressAutoHyphens/>
                              <w:ind w:left="284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</w:p>
                          <w:p w:rsidR="00360558" w:rsidRPr="00CC7AC7" w:rsidRDefault="00360558" w:rsidP="00360558">
                            <w:pPr>
                              <w:suppressAutoHyphens/>
                              <w:ind w:left="284"/>
                              <w:jc w:val="center"/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CC7AC7"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  <w:t>Gemeinderatssitzung</w:t>
                            </w:r>
                          </w:p>
                          <w:p w:rsidR="001D2F11" w:rsidRDefault="00943D4B" w:rsidP="00A07233">
                            <w:pPr>
                              <w:suppressAutoHyphens/>
                              <w:ind w:left="284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 w:rsidRPr="00CC7AC7">
                              <w:rPr>
                                <w:rFonts w:cs="Arial"/>
                                <w:sz w:val="32"/>
                                <w:szCs w:val="32"/>
                              </w:rPr>
                              <w:t>s</w:t>
                            </w:r>
                            <w:r w:rsidR="00360558" w:rsidRPr="00CC7AC7">
                              <w:rPr>
                                <w:rFonts w:cs="Arial"/>
                                <w:sz w:val="32"/>
                                <w:szCs w:val="32"/>
                              </w:rPr>
                              <w:t>ta</w:t>
                            </w:r>
                            <w:r w:rsidRPr="00CC7AC7">
                              <w:rPr>
                                <w:rFonts w:cs="Arial"/>
                                <w:sz w:val="32"/>
                                <w:szCs w:val="32"/>
                              </w:rPr>
                              <w:t>tt.</w:t>
                            </w:r>
                            <w:r w:rsidR="001755ED" w:rsidRPr="00CC7AC7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br/>
                            </w:r>
                            <w:bookmarkStart w:id="0" w:name="_Hlk82521705"/>
                          </w:p>
                          <w:p w:rsidR="00BA4900" w:rsidRPr="00860D1C" w:rsidRDefault="00BA4900" w:rsidP="000F5C74">
                            <w:pPr>
                              <w:suppressAutoHyphens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</w:p>
                          <w:p w:rsidR="00B331F7" w:rsidRDefault="00BA4900" w:rsidP="00B331F7">
                            <w:pP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331F7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 xml:space="preserve">Öffentlicher Teil: </w:t>
                            </w:r>
                          </w:p>
                          <w:p w:rsidR="00B331F7" w:rsidRPr="00B331F7" w:rsidRDefault="000F5C74" w:rsidP="00B331F7">
                            <w:pP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331F7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="00B331F7" w:rsidRPr="00B331F7" w:rsidRDefault="00B331F7" w:rsidP="00B331F7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B331F7">
                              <w:rPr>
                                <w:rFonts w:cs="Arial"/>
                                <w:sz w:val="28"/>
                                <w:szCs w:val="28"/>
                              </w:rPr>
                              <w:t>Genehmigung der Niederschrift der öffentlichen Sitzung vom 06.10.2025</w:t>
                            </w:r>
                            <w:r w:rsidRPr="00B331F7">
                              <w:rPr>
                                <w:rFonts w:cs="Arial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="00B331F7" w:rsidRPr="00B331F7" w:rsidRDefault="00B331F7" w:rsidP="00B331F7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B331F7">
                              <w:rPr>
                                <w:rFonts w:cs="Arial"/>
                                <w:sz w:val="28"/>
                                <w:szCs w:val="28"/>
                              </w:rPr>
                              <w:t>Vorstellung von Neufassung Friedhofssatzung und Neukalkulation Friedhofsgebühren (Büro Heyder &amp; Partner)</w:t>
                            </w:r>
                            <w:r w:rsidRPr="00B331F7">
                              <w:rPr>
                                <w:rFonts w:cs="Arial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="00B331F7" w:rsidRPr="00B331F7" w:rsidRDefault="00B331F7" w:rsidP="00B331F7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B331F7">
                              <w:rPr>
                                <w:rFonts w:cs="Arial"/>
                                <w:sz w:val="28"/>
                                <w:szCs w:val="28"/>
                              </w:rPr>
                              <w:t>Beratung und Beschlussfassung über Neufassung der Friedhofssatzung</w:t>
                            </w:r>
                            <w:r w:rsidRPr="00B331F7">
                              <w:rPr>
                                <w:rFonts w:cs="Arial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="00B331F7" w:rsidRPr="00B331F7" w:rsidRDefault="00B331F7" w:rsidP="00B331F7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B331F7">
                              <w:rPr>
                                <w:rFonts w:cs="Arial"/>
                                <w:sz w:val="28"/>
                                <w:szCs w:val="28"/>
                              </w:rPr>
                              <w:t>Beratung und Beschlussfassung über Friedhofsgebühren mit Satzungsbeschluss</w:t>
                            </w:r>
                            <w:r w:rsidRPr="00B331F7">
                              <w:rPr>
                                <w:rFonts w:cs="Arial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="00B331F7" w:rsidRPr="00B331F7" w:rsidRDefault="00B331F7" w:rsidP="00B331F7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B331F7">
                              <w:rPr>
                                <w:rFonts w:cs="Arial"/>
                                <w:sz w:val="28"/>
                                <w:szCs w:val="28"/>
                              </w:rPr>
                              <w:t>Beratung und Beschlussfassung über 4. Änderungssatzung zur Kurbeitragssatzung (Änderung Altersgrenze Jugendliche)</w:t>
                            </w:r>
                            <w:r w:rsidRPr="00B331F7">
                              <w:rPr>
                                <w:rFonts w:cs="Arial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="00B331F7" w:rsidRPr="00B331F7" w:rsidRDefault="00B331F7" w:rsidP="00B331F7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B331F7">
                              <w:rPr>
                                <w:rFonts w:cs="Arial"/>
                                <w:sz w:val="28"/>
                                <w:szCs w:val="28"/>
                              </w:rPr>
                              <w:t>Bekanntgaben und Anfrage</w:t>
                            </w:r>
                          </w:p>
                          <w:p w:rsidR="00B331F7" w:rsidRPr="00B331F7" w:rsidRDefault="00B331F7" w:rsidP="00B331F7">
                            <w:pPr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  <w:p w:rsidR="008D08C8" w:rsidRDefault="008D08C8" w:rsidP="001C2902">
                            <w:p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bookmarkStart w:id="1" w:name="_GoBack"/>
                            <w:bookmarkEnd w:id="1"/>
                          </w:p>
                          <w:p w:rsidR="00B331F7" w:rsidRPr="001C2902" w:rsidRDefault="00B331F7" w:rsidP="001C2902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bookmarkEnd w:id="0"/>
                          <w:p w:rsidR="00360558" w:rsidRPr="00F809AD" w:rsidRDefault="001755ED" w:rsidP="00360558">
                            <w:pPr>
                              <w:suppressAutoHyphens/>
                              <w:ind w:left="284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F809AD">
                              <w:rPr>
                                <w:rFonts w:cs="Arial"/>
                                <w:sz w:val="28"/>
                                <w:szCs w:val="28"/>
                              </w:rPr>
                              <w:t>Rainer Krauß</w:t>
                            </w:r>
                          </w:p>
                          <w:p w:rsidR="00360558" w:rsidRDefault="001755ED" w:rsidP="00360558">
                            <w:pPr>
                              <w:suppressAutoHyphens/>
                              <w:ind w:left="284"/>
                              <w:rPr>
                                <w:rFonts w:cs="Arial"/>
                                <w:szCs w:val="24"/>
                              </w:rPr>
                            </w:pPr>
                            <w:r w:rsidRPr="00F809AD">
                              <w:rPr>
                                <w:rFonts w:cs="Arial"/>
                                <w:sz w:val="28"/>
                                <w:szCs w:val="28"/>
                              </w:rPr>
                              <w:t>1</w:t>
                            </w:r>
                            <w:r w:rsidR="00360558" w:rsidRPr="00F809AD">
                              <w:rPr>
                                <w:rFonts w:cs="Arial"/>
                                <w:sz w:val="28"/>
                                <w:szCs w:val="28"/>
                              </w:rPr>
                              <w:t>. Bürgermeister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7.75pt;margin-top:41pt;width:467.6pt;height:72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" o:allowincell="f" filled="f" stroked="f">
                <v:textbox>
                  <w:txbxContent>
                    <w:p w:rsidR="0089469C" w:rsidRPr="0089469C" w:rsidRDefault="0089469C" w:rsidP="00DA3321">
                      <w:pPr>
                        <w:ind w:left="142"/>
                        <w:rPr>
                          <w:b/>
                          <w:sz w:val="44"/>
                          <w:szCs w:val="44"/>
                        </w:rPr>
                      </w:pPr>
                      <w:r w:rsidRPr="0089469C">
                        <w:rPr>
                          <w:b/>
                          <w:sz w:val="44"/>
                          <w:szCs w:val="44"/>
                        </w:rPr>
                        <w:t>Gemeinde Nonnenhorn</w:t>
                      </w:r>
                    </w:p>
                    <w:p w:rsidR="00B35CF8" w:rsidRPr="002F28E6" w:rsidRDefault="00D6644C" w:rsidP="002F28E6">
                      <w:pPr>
                        <w:pStyle w:val="berschrift1"/>
                        <w:ind w:left="142"/>
                        <w:jc w:val="left"/>
                        <w:rPr>
                          <w:rFonts w:cs="Arial"/>
                          <w:sz w:val="44"/>
                        </w:rPr>
                      </w:pPr>
                      <w:r w:rsidRPr="0089469C">
                        <w:rPr>
                          <w:rFonts w:cs="Arial"/>
                          <w:sz w:val="44"/>
                        </w:rPr>
                        <w:t>Bekanntmachung</w:t>
                      </w:r>
                    </w:p>
                    <w:p w:rsidR="00B35CF8" w:rsidRDefault="00B35CF8" w:rsidP="00DA3321">
                      <w:pPr>
                        <w:ind w:left="142"/>
                        <w:rPr>
                          <w:rFonts w:cs="Arial"/>
                        </w:rPr>
                      </w:pPr>
                    </w:p>
                    <w:p w:rsidR="00B35CF8" w:rsidRDefault="00B35CF8" w:rsidP="00DA3321">
                      <w:pPr>
                        <w:ind w:left="142"/>
                        <w:rPr>
                          <w:rFonts w:cs="Arial"/>
                        </w:rPr>
                      </w:pPr>
                    </w:p>
                    <w:p w:rsidR="00E00FA1" w:rsidRPr="00CC7AC7" w:rsidRDefault="00360558" w:rsidP="00360558">
                      <w:pPr>
                        <w:suppressAutoHyphens/>
                        <w:ind w:left="284"/>
                        <w:rPr>
                          <w:rFonts w:cs="Arial"/>
                          <w:sz w:val="32"/>
                          <w:szCs w:val="32"/>
                        </w:rPr>
                      </w:pPr>
                      <w:r w:rsidRPr="00CC7AC7">
                        <w:rPr>
                          <w:rFonts w:cs="Arial"/>
                          <w:sz w:val="32"/>
                          <w:szCs w:val="32"/>
                        </w:rPr>
                        <w:t xml:space="preserve">Am </w:t>
                      </w:r>
                      <w:r w:rsidR="00123AA3" w:rsidRPr="00CC7AC7">
                        <w:rPr>
                          <w:rFonts w:cs="Arial"/>
                          <w:b/>
                          <w:sz w:val="32"/>
                          <w:szCs w:val="32"/>
                        </w:rPr>
                        <w:t>Montag,</w:t>
                      </w:r>
                      <w:r w:rsidR="001C7259">
                        <w:rPr>
                          <w:rFonts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B331F7">
                        <w:rPr>
                          <w:rFonts w:cs="Arial"/>
                          <w:b/>
                          <w:sz w:val="32"/>
                          <w:szCs w:val="32"/>
                        </w:rPr>
                        <w:t xml:space="preserve">27.10. </w:t>
                      </w:r>
                      <w:r w:rsidR="00ED2B79">
                        <w:rPr>
                          <w:rFonts w:cs="Arial"/>
                          <w:b/>
                          <w:sz w:val="32"/>
                          <w:szCs w:val="32"/>
                        </w:rPr>
                        <w:t>2025</w:t>
                      </w:r>
                      <w:r w:rsidRPr="00CC7AC7">
                        <w:rPr>
                          <w:rFonts w:cs="Arial"/>
                          <w:sz w:val="32"/>
                          <w:szCs w:val="32"/>
                        </w:rPr>
                        <w:t xml:space="preserve"> findet um </w:t>
                      </w:r>
                      <w:r w:rsidR="00B331F7">
                        <w:rPr>
                          <w:rFonts w:cs="Arial"/>
                          <w:b/>
                          <w:sz w:val="32"/>
                          <w:szCs w:val="32"/>
                        </w:rPr>
                        <w:t>19.3</w:t>
                      </w:r>
                      <w:r w:rsidR="000F5C74">
                        <w:rPr>
                          <w:rFonts w:cs="Arial"/>
                          <w:b/>
                          <w:sz w:val="32"/>
                          <w:szCs w:val="32"/>
                        </w:rPr>
                        <w:t>0</w:t>
                      </w:r>
                      <w:r w:rsidRPr="00CC7AC7">
                        <w:rPr>
                          <w:rFonts w:cs="Arial"/>
                          <w:b/>
                          <w:sz w:val="32"/>
                          <w:szCs w:val="32"/>
                        </w:rPr>
                        <w:t xml:space="preserve"> Uhr</w:t>
                      </w:r>
                      <w:r w:rsidRPr="00CC7AC7">
                        <w:rPr>
                          <w:rFonts w:cs="Arial"/>
                          <w:sz w:val="32"/>
                          <w:szCs w:val="32"/>
                        </w:rPr>
                        <w:t xml:space="preserve"> im</w:t>
                      </w:r>
                    </w:p>
                    <w:p w:rsidR="001755ED" w:rsidRPr="00CC7AC7" w:rsidRDefault="00360558" w:rsidP="00360558">
                      <w:pPr>
                        <w:suppressAutoHyphens/>
                        <w:ind w:left="284"/>
                        <w:rPr>
                          <w:rFonts w:cs="Arial"/>
                          <w:sz w:val="32"/>
                          <w:szCs w:val="32"/>
                        </w:rPr>
                      </w:pPr>
                      <w:r w:rsidRPr="00CC7AC7">
                        <w:rPr>
                          <w:rFonts w:cs="Arial"/>
                          <w:sz w:val="32"/>
                          <w:szCs w:val="32"/>
                        </w:rPr>
                        <w:t xml:space="preserve"> </w:t>
                      </w:r>
                    </w:p>
                    <w:p w:rsidR="00360558" w:rsidRPr="00CC7AC7" w:rsidRDefault="00984E98" w:rsidP="00360558">
                      <w:pPr>
                        <w:suppressAutoHyphens/>
                        <w:ind w:left="284"/>
                        <w:rPr>
                          <w:rFonts w:cs="Arial"/>
                          <w:sz w:val="32"/>
                          <w:szCs w:val="32"/>
                        </w:rPr>
                      </w:pPr>
                      <w:r w:rsidRPr="00CC7AC7">
                        <w:rPr>
                          <w:rFonts w:cs="Arial"/>
                          <w:sz w:val="32"/>
                          <w:szCs w:val="32"/>
                        </w:rPr>
                        <w:t>Rathaus No</w:t>
                      </w:r>
                      <w:r w:rsidR="00360558" w:rsidRPr="00CC7AC7">
                        <w:rPr>
                          <w:rFonts w:cs="Arial"/>
                          <w:sz w:val="32"/>
                          <w:szCs w:val="32"/>
                        </w:rPr>
                        <w:t xml:space="preserve">nnenhorn, </w:t>
                      </w:r>
                      <w:r w:rsidRPr="00CC7AC7">
                        <w:rPr>
                          <w:rFonts w:cs="Arial"/>
                          <w:sz w:val="32"/>
                          <w:szCs w:val="32"/>
                        </w:rPr>
                        <w:t>Conrad-Forster-S</w:t>
                      </w:r>
                      <w:r w:rsidR="00360558" w:rsidRPr="00CC7AC7">
                        <w:rPr>
                          <w:rFonts w:cs="Arial"/>
                          <w:sz w:val="32"/>
                          <w:szCs w:val="32"/>
                        </w:rPr>
                        <w:t>traße 9, 88149 Nonnenhorn eine</w:t>
                      </w:r>
                    </w:p>
                    <w:p w:rsidR="00360558" w:rsidRPr="00CC7AC7" w:rsidRDefault="00360558" w:rsidP="00360558">
                      <w:pPr>
                        <w:suppressAutoHyphens/>
                        <w:ind w:left="284"/>
                        <w:rPr>
                          <w:rFonts w:cs="Arial"/>
                          <w:sz w:val="32"/>
                          <w:szCs w:val="32"/>
                        </w:rPr>
                      </w:pPr>
                    </w:p>
                    <w:p w:rsidR="00360558" w:rsidRPr="00CC7AC7" w:rsidRDefault="00360558" w:rsidP="00360558">
                      <w:pPr>
                        <w:suppressAutoHyphens/>
                        <w:ind w:left="284"/>
                        <w:jc w:val="center"/>
                        <w:rPr>
                          <w:rFonts w:cs="Arial"/>
                          <w:b/>
                          <w:sz w:val="40"/>
                          <w:szCs w:val="40"/>
                        </w:rPr>
                      </w:pPr>
                      <w:r w:rsidRPr="00CC7AC7">
                        <w:rPr>
                          <w:rFonts w:cs="Arial"/>
                          <w:b/>
                          <w:sz w:val="40"/>
                          <w:szCs w:val="40"/>
                        </w:rPr>
                        <w:t>Gemeinderatssitzung</w:t>
                      </w:r>
                    </w:p>
                    <w:p w:rsidR="001D2F11" w:rsidRDefault="00943D4B" w:rsidP="00A07233">
                      <w:pPr>
                        <w:suppressAutoHyphens/>
                        <w:ind w:left="284"/>
                        <w:rPr>
                          <w:rFonts w:cs="Arial"/>
                          <w:sz w:val="32"/>
                          <w:szCs w:val="32"/>
                        </w:rPr>
                      </w:pPr>
                      <w:r w:rsidRPr="00CC7AC7">
                        <w:rPr>
                          <w:rFonts w:cs="Arial"/>
                          <w:sz w:val="32"/>
                          <w:szCs w:val="32"/>
                        </w:rPr>
                        <w:t>s</w:t>
                      </w:r>
                      <w:r w:rsidR="00360558" w:rsidRPr="00CC7AC7">
                        <w:rPr>
                          <w:rFonts w:cs="Arial"/>
                          <w:sz w:val="32"/>
                          <w:szCs w:val="32"/>
                        </w:rPr>
                        <w:t>ta</w:t>
                      </w:r>
                      <w:r w:rsidRPr="00CC7AC7">
                        <w:rPr>
                          <w:rFonts w:cs="Arial"/>
                          <w:sz w:val="32"/>
                          <w:szCs w:val="32"/>
                        </w:rPr>
                        <w:t>tt.</w:t>
                      </w:r>
                      <w:r w:rsidR="001755ED" w:rsidRPr="00CC7AC7">
                        <w:rPr>
                          <w:rFonts w:cs="Arial"/>
                          <w:b/>
                          <w:sz w:val="32"/>
                          <w:szCs w:val="32"/>
                        </w:rPr>
                        <w:br/>
                      </w:r>
                      <w:bookmarkStart w:id="2" w:name="_Hlk82521705"/>
                    </w:p>
                    <w:p w:rsidR="00BA4900" w:rsidRPr="00860D1C" w:rsidRDefault="00BA4900" w:rsidP="000F5C74">
                      <w:pPr>
                        <w:suppressAutoHyphens/>
                        <w:rPr>
                          <w:rFonts w:cs="Arial"/>
                          <w:sz w:val="28"/>
                          <w:szCs w:val="28"/>
                        </w:rPr>
                      </w:pPr>
                    </w:p>
                    <w:p w:rsidR="00B331F7" w:rsidRDefault="00BA4900" w:rsidP="00B331F7">
                      <w:pPr>
                        <w:rPr>
                          <w:rFonts w:cs="Arial"/>
                          <w:b/>
                          <w:sz w:val="28"/>
                          <w:szCs w:val="28"/>
                        </w:rPr>
                      </w:pPr>
                      <w:r w:rsidRPr="00B331F7">
                        <w:rPr>
                          <w:rFonts w:cs="Arial"/>
                          <w:b/>
                          <w:sz w:val="28"/>
                          <w:szCs w:val="28"/>
                        </w:rPr>
                        <w:t xml:space="preserve">Öffentlicher Teil: </w:t>
                      </w:r>
                    </w:p>
                    <w:p w:rsidR="00B331F7" w:rsidRPr="00B331F7" w:rsidRDefault="000F5C74" w:rsidP="00B331F7">
                      <w:pPr>
                        <w:rPr>
                          <w:rFonts w:cs="Arial"/>
                          <w:b/>
                          <w:sz w:val="28"/>
                          <w:szCs w:val="28"/>
                        </w:rPr>
                      </w:pPr>
                      <w:r w:rsidRPr="00B331F7">
                        <w:rPr>
                          <w:rFonts w:cs="Arial"/>
                          <w:b/>
                          <w:sz w:val="28"/>
                          <w:szCs w:val="28"/>
                        </w:rPr>
                        <w:br/>
                      </w:r>
                    </w:p>
                    <w:p w:rsidR="00B331F7" w:rsidRPr="00B331F7" w:rsidRDefault="00B331F7" w:rsidP="00B331F7">
                      <w:pPr>
                        <w:numPr>
                          <w:ilvl w:val="0"/>
                          <w:numId w:val="19"/>
                        </w:numPr>
                        <w:rPr>
                          <w:rFonts w:cs="Arial"/>
                          <w:sz w:val="28"/>
                          <w:szCs w:val="28"/>
                        </w:rPr>
                      </w:pPr>
                      <w:r w:rsidRPr="00B331F7">
                        <w:rPr>
                          <w:rFonts w:cs="Arial"/>
                          <w:sz w:val="28"/>
                          <w:szCs w:val="28"/>
                        </w:rPr>
                        <w:t>Genehmigung der Niederschrift der öffentlichen Sitzung vom 06.10.2025</w:t>
                      </w:r>
                      <w:r w:rsidRPr="00B331F7">
                        <w:rPr>
                          <w:rFonts w:cs="Arial"/>
                          <w:sz w:val="28"/>
                          <w:szCs w:val="28"/>
                        </w:rPr>
                        <w:br/>
                      </w:r>
                    </w:p>
                    <w:p w:rsidR="00B331F7" w:rsidRPr="00B331F7" w:rsidRDefault="00B331F7" w:rsidP="00B331F7">
                      <w:pPr>
                        <w:numPr>
                          <w:ilvl w:val="0"/>
                          <w:numId w:val="19"/>
                        </w:numPr>
                        <w:rPr>
                          <w:rFonts w:cs="Arial"/>
                          <w:sz w:val="28"/>
                          <w:szCs w:val="28"/>
                        </w:rPr>
                      </w:pPr>
                      <w:r w:rsidRPr="00B331F7">
                        <w:rPr>
                          <w:rFonts w:cs="Arial"/>
                          <w:sz w:val="28"/>
                          <w:szCs w:val="28"/>
                        </w:rPr>
                        <w:t>Vorstellung von Neufassung Friedhofssatzung und Neukalkulation Friedhofsgebühren (Büro Heyder &amp; Partner)</w:t>
                      </w:r>
                      <w:r w:rsidRPr="00B331F7">
                        <w:rPr>
                          <w:rFonts w:cs="Arial"/>
                          <w:sz w:val="28"/>
                          <w:szCs w:val="28"/>
                        </w:rPr>
                        <w:br/>
                      </w:r>
                    </w:p>
                    <w:p w:rsidR="00B331F7" w:rsidRPr="00B331F7" w:rsidRDefault="00B331F7" w:rsidP="00B331F7">
                      <w:pPr>
                        <w:numPr>
                          <w:ilvl w:val="0"/>
                          <w:numId w:val="19"/>
                        </w:numPr>
                        <w:rPr>
                          <w:rFonts w:cs="Arial"/>
                          <w:sz w:val="28"/>
                          <w:szCs w:val="28"/>
                        </w:rPr>
                      </w:pPr>
                      <w:r w:rsidRPr="00B331F7">
                        <w:rPr>
                          <w:rFonts w:cs="Arial"/>
                          <w:sz w:val="28"/>
                          <w:szCs w:val="28"/>
                        </w:rPr>
                        <w:t>Beratung und Beschlussfassung über Neufassung der Friedhofssatzung</w:t>
                      </w:r>
                      <w:r w:rsidRPr="00B331F7">
                        <w:rPr>
                          <w:rFonts w:cs="Arial"/>
                          <w:sz w:val="28"/>
                          <w:szCs w:val="28"/>
                        </w:rPr>
                        <w:br/>
                      </w:r>
                    </w:p>
                    <w:p w:rsidR="00B331F7" w:rsidRPr="00B331F7" w:rsidRDefault="00B331F7" w:rsidP="00B331F7">
                      <w:pPr>
                        <w:numPr>
                          <w:ilvl w:val="0"/>
                          <w:numId w:val="19"/>
                        </w:numPr>
                        <w:rPr>
                          <w:rFonts w:cs="Arial"/>
                          <w:sz w:val="28"/>
                          <w:szCs w:val="28"/>
                        </w:rPr>
                      </w:pPr>
                      <w:r w:rsidRPr="00B331F7">
                        <w:rPr>
                          <w:rFonts w:cs="Arial"/>
                          <w:sz w:val="28"/>
                          <w:szCs w:val="28"/>
                        </w:rPr>
                        <w:t>Beratung und Beschlussfassung über Friedhofsgebühren mit Satzungsbeschluss</w:t>
                      </w:r>
                      <w:r w:rsidRPr="00B331F7">
                        <w:rPr>
                          <w:rFonts w:cs="Arial"/>
                          <w:sz w:val="28"/>
                          <w:szCs w:val="28"/>
                        </w:rPr>
                        <w:br/>
                      </w:r>
                    </w:p>
                    <w:p w:rsidR="00B331F7" w:rsidRPr="00B331F7" w:rsidRDefault="00B331F7" w:rsidP="00B331F7">
                      <w:pPr>
                        <w:numPr>
                          <w:ilvl w:val="0"/>
                          <w:numId w:val="19"/>
                        </w:numPr>
                        <w:rPr>
                          <w:rFonts w:cs="Arial"/>
                          <w:sz w:val="28"/>
                          <w:szCs w:val="28"/>
                        </w:rPr>
                      </w:pPr>
                      <w:r w:rsidRPr="00B331F7">
                        <w:rPr>
                          <w:rFonts w:cs="Arial"/>
                          <w:sz w:val="28"/>
                          <w:szCs w:val="28"/>
                        </w:rPr>
                        <w:t>Beratung und Beschlussfassung über 4. Änderungssatzung zur Kurbeitragssatzung (Änderung Altersgrenze Jugendliche)</w:t>
                      </w:r>
                      <w:r w:rsidRPr="00B331F7">
                        <w:rPr>
                          <w:rFonts w:cs="Arial"/>
                          <w:sz w:val="28"/>
                          <w:szCs w:val="28"/>
                        </w:rPr>
                        <w:br/>
                      </w:r>
                    </w:p>
                    <w:p w:rsidR="00B331F7" w:rsidRPr="00B331F7" w:rsidRDefault="00B331F7" w:rsidP="00B331F7">
                      <w:pPr>
                        <w:numPr>
                          <w:ilvl w:val="0"/>
                          <w:numId w:val="19"/>
                        </w:numPr>
                        <w:rPr>
                          <w:rFonts w:cs="Arial"/>
                          <w:sz w:val="28"/>
                          <w:szCs w:val="28"/>
                        </w:rPr>
                      </w:pPr>
                      <w:r w:rsidRPr="00B331F7">
                        <w:rPr>
                          <w:rFonts w:cs="Arial"/>
                          <w:sz w:val="28"/>
                          <w:szCs w:val="28"/>
                        </w:rPr>
                        <w:t>Bekanntgaben und Anfrage</w:t>
                      </w:r>
                    </w:p>
                    <w:p w:rsidR="00B331F7" w:rsidRPr="00B331F7" w:rsidRDefault="00B331F7" w:rsidP="00B331F7">
                      <w:pPr>
                        <w:rPr>
                          <w:rFonts w:cs="Arial"/>
                          <w:szCs w:val="24"/>
                        </w:rPr>
                      </w:pPr>
                    </w:p>
                    <w:p w:rsidR="008D08C8" w:rsidRDefault="008D08C8" w:rsidP="001C2902">
                      <w:pPr>
                        <w:rPr>
                          <w:rFonts w:cs="Arial"/>
                          <w:sz w:val="28"/>
                          <w:szCs w:val="28"/>
                        </w:rPr>
                      </w:pPr>
                      <w:bookmarkStart w:id="3" w:name="_GoBack"/>
                      <w:bookmarkEnd w:id="3"/>
                    </w:p>
                    <w:p w:rsidR="00B331F7" w:rsidRPr="001C2902" w:rsidRDefault="00B331F7" w:rsidP="001C2902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bookmarkEnd w:id="2"/>
                    <w:p w:rsidR="00360558" w:rsidRPr="00F809AD" w:rsidRDefault="001755ED" w:rsidP="00360558">
                      <w:pPr>
                        <w:suppressAutoHyphens/>
                        <w:ind w:left="284"/>
                        <w:rPr>
                          <w:rFonts w:cs="Arial"/>
                          <w:sz w:val="28"/>
                          <w:szCs w:val="28"/>
                        </w:rPr>
                      </w:pPr>
                      <w:r w:rsidRPr="00F809AD">
                        <w:rPr>
                          <w:rFonts w:cs="Arial"/>
                          <w:sz w:val="28"/>
                          <w:szCs w:val="28"/>
                        </w:rPr>
                        <w:t>Rainer Krauß</w:t>
                      </w:r>
                    </w:p>
                    <w:p w:rsidR="00360558" w:rsidRDefault="001755ED" w:rsidP="00360558">
                      <w:pPr>
                        <w:suppressAutoHyphens/>
                        <w:ind w:left="284"/>
                        <w:rPr>
                          <w:rFonts w:cs="Arial"/>
                          <w:szCs w:val="24"/>
                        </w:rPr>
                      </w:pPr>
                      <w:r w:rsidRPr="00F809AD">
                        <w:rPr>
                          <w:rFonts w:cs="Arial"/>
                          <w:sz w:val="28"/>
                          <w:szCs w:val="28"/>
                        </w:rPr>
                        <w:t>1</w:t>
                      </w:r>
                      <w:r w:rsidR="00360558" w:rsidRPr="00F809AD">
                        <w:rPr>
                          <w:rFonts w:cs="Arial"/>
                          <w:sz w:val="28"/>
                          <w:szCs w:val="28"/>
                        </w:rPr>
                        <w:t>. Bürgermeister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6644C" w:rsidSect="00906648">
      <w:pgSz w:w="11906" w:h="16838" w:code="9"/>
      <w:pgMar w:top="1134" w:right="1418" w:bottom="851" w:left="1418" w:header="720" w:footer="720" w:gutter="0"/>
      <w:paperSrc w:first="270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65610"/>
    <w:multiLevelType w:val="hybridMultilevel"/>
    <w:tmpl w:val="BA5ABEF0"/>
    <w:lvl w:ilvl="0" w:tplc="26CA5ABE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9E7B59"/>
    <w:multiLevelType w:val="hybridMultilevel"/>
    <w:tmpl w:val="D2BAC220"/>
    <w:lvl w:ilvl="0" w:tplc="2A8231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6E873B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9E464A9"/>
    <w:multiLevelType w:val="hybridMultilevel"/>
    <w:tmpl w:val="459CD13E"/>
    <w:lvl w:ilvl="0" w:tplc="CD6431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C21AF"/>
    <w:multiLevelType w:val="multilevel"/>
    <w:tmpl w:val="02085840"/>
    <w:lvl w:ilvl="0">
      <w:start w:val="1"/>
      <w:numFmt w:val="decimal"/>
      <w:lvlText w:val="%1."/>
      <w:lvlJc w:val="left"/>
      <w:pPr>
        <w:tabs>
          <w:tab w:val="num" w:pos="357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1C55E1"/>
    <w:multiLevelType w:val="hybridMultilevel"/>
    <w:tmpl w:val="BBDA10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E3542"/>
    <w:multiLevelType w:val="hybridMultilevel"/>
    <w:tmpl w:val="A97693BA"/>
    <w:lvl w:ilvl="0" w:tplc="0407000F">
      <w:start w:val="1"/>
      <w:numFmt w:val="decimal"/>
      <w:lvlText w:val="%1.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9195858"/>
    <w:multiLevelType w:val="hybridMultilevel"/>
    <w:tmpl w:val="BB98672E"/>
    <w:lvl w:ilvl="0" w:tplc="B2C0FB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222" w:hanging="360"/>
      </w:pPr>
    </w:lvl>
    <w:lvl w:ilvl="2" w:tplc="0407001B">
      <w:start w:val="1"/>
      <w:numFmt w:val="lowerRoman"/>
      <w:lvlText w:val="%3."/>
      <w:lvlJc w:val="right"/>
      <w:pPr>
        <w:ind w:left="1942" w:hanging="180"/>
      </w:pPr>
    </w:lvl>
    <w:lvl w:ilvl="3" w:tplc="0407000F">
      <w:start w:val="1"/>
      <w:numFmt w:val="decimal"/>
      <w:lvlText w:val="%4."/>
      <w:lvlJc w:val="left"/>
      <w:pPr>
        <w:ind w:left="2662" w:hanging="360"/>
      </w:pPr>
    </w:lvl>
    <w:lvl w:ilvl="4" w:tplc="04070019">
      <w:start w:val="1"/>
      <w:numFmt w:val="lowerLetter"/>
      <w:lvlText w:val="%5."/>
      <w:lvlJc w:val="left"/>
      <w:pPr>
        <w:ind w:left="3382" w:hanging="360"/>
      </w:pPr>
    </w:lvl>
    <w:lvl w:ilvl="5" w:tplc="0407001B">
      <w:start w:val="1"/>
      <w:numFmt w:val="lowerRoman"/>
      <w:lvlText w:val="%6."/>
      <w:lvlJc w:val="right"/>
      <w:pPr>
        <w:ind w:left="4102" w:hanging="180"/>
      </w:pPr>
    </w:lvl>
    <w:lvl w:ilvl="6" w:tplc="0407000F">
      <w:start w:val="1"/>
      <w:numFmt w:val="decimal"/>
      <w:lvlText w:val="%7."/>
      <w:lvlJc w:val="left"/>
      <w:pPr>
        <w:ind w:left="4822" w:hanging="360"/>
      </w:pPr>
    </w:lvl>
    <w:lvl w:ilvl="7" w:tplc="04070019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707E6F"/>
    <w:multiLevelType w:val="hybridMultilevel"/>
    <w:tmpl w:val="1048FF22"/>
    <w:lvl w:ilvl="0" w:tplc="44327DB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14720"/>
    <w:multiLevelType w:val="multilevel"/>
    <w:tmpl w:val="DF2A0BB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C53D5E"/>
    <w:multiLevelType w:val="hybridMultilevel"/>
    <w:tmpl w:val="EBFCA070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C7D679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D914BD1"/>
    <w:multiLevelType w:val="hybridMultilevel"/>
    <w:tmpl w:val="97A665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94BC6"/>
    <w:multiLevelType w:val="hybridMultilevel"/>
    <w:tmpl w:val="5EE633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32B18"/>
    <w:multiLevelType w:val="multilevel"/>
    <w:tmpl w:val="D8689E5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F46D0E"/>
    <w:multiLevelType w:val="hybridMultilevel"/>
    <w:tmpl w:val="0E72AE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1"/>
  </w:num>
  <w:num w:numId="5">
    <w:abstractNumId w:val="14"/>
  </w:num>
  <w:num w:numId="6">
    <w:abstractNumId w:val="4"/>
  </w:num>
  <w:num w:numId="7">
    <w:abstractNumId w:val="9"/>
  </w:num>
  <w:num w:numId="8">
    <w:abstractNumId w:val="12"/>
  </w:num>
  <w:num w:numId="9">
    <w:abstractNumId w:val="7"/>
  </w:num>
  <w:num w:numId="10">
    <w:abstractNumId w:val="6"/>
  </w:num>
  <w:num w:numId="11">
    <w:abstractNumId w:val="1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AEE"/>
    <w:rsid w:val="00052BF9"/>
    <w:rsid w:val="00066996"/>
    <w:rsid w:val="000E61BF"/>
    <w:rsid w:val="000F5C74"/>
    <w:rsid w:val="001236D8"/>
    <w:rsid w:val="00123AA3"/>
    <w:rsid w:val="00174DFF"/>
    <w:rsid w:val="001755ED"/>
    <w:rsid w:val="001C2902"/>
    <w:rsid w:val="001C2DA3"/>
    <w:rsid w:val="001C7259"/>
    <w:rsid w:val="001D2F11"/>
    <w:rsid w:val="001E1B86"/>
    <w:rsid w:val="002139F7"/>
    <w:rsid w:val="002A2DED"/>
    <w:rsid w:val="002B62BF"/>
    <w:rsid w:val="002D442F"/>
    <w:rsid w:val="002E138A"/>
    <w:rsid w:val="002F28E6"/>
    <w:rsid w:val="003563A2"/>
    <w:rsid w:val="00360558"/>
    <w:rsid w:val="00370821"/>
    <w:rsid w:val="003D0E62"/>
    <w:rsid w:val="004345B7"/>
    <w:rsid w:val="004E2774"/>
    <w:rsid w:val="00501595"/>
    <w:rsid w:val="00524321"/>
    <w:rsid w:val="00524711"/>
    <w:rsid w:val="005405ED"/>
    <w:rsid w:val="00555E5C"/>
    <w:rsid w:val="00594B94"/>
    <w:rsid w:val="005B0D32"/>
    <w:rsid w:val="006104A9"/>
    <w:rsid w:val="0062438D"/>
    <w:rsid w:val="00650F96"/>
    <w:rsid w:val="0065108D"/>
    <w:rsid w:val="006C1270"/>
    <w:rsid w:val="0079205B"/>
    <w:rsid w:val="007F067F"/>
    <w:rsid w:val="008058DF"/>
    <w:rsid w:val="00860D1C"/>
    <w:rsid w:val="00867D27"/>
    <w:rsid w:val="0089469C"/>
    <w:rsid w:val="008A3592"/>
    <w:rsid w:val="008D08C8"/>
    <w:rsid w:val="008E02DC"/>
    <w:rsid w:val="008F01B4"/>
    <w:rsid w:val="00906648"/>
    <w:rsid w:val="00913E55"/>
    <w:rsid w:val="00943D4B"/>
    <w:rsid w:val="009804FE"/>
    <w:rsid w:val="00982AEE"/>
    <w:rsid w:val="009838BF"/>
    <w:rsid w:val="00984E98"/>
    <w:rsid w:val="00A07233"/>
    <w:rsid w:val="00A46ECB"/>
    <w:rsid w:val="00AA3970"/>
    <w:rsid w:val="00AD1731"/>
    <w:rsid w:val="00AE0D51"/>
    <w:rsid w:val="00B16CAE"/>
    <w:rsid w:val="00B2272E"/>
    <w:rsid w:val="00B331F7"/>
    <w:rsid w:val="00B35CF8"/>
    <w:rsid w:val="00B44FD4"/>
    <w:rsid w:val="00B82E7D"/>
    <w:rsid w:val="00B95D6F"/>
    <w:rsid w:val="00BA4900"/>
    <w:rsid w:val="00BE1504"/>
    <w:rsid w:val="00BE4111"/>
    <w:rsid w:val="00BF4653"/>
    <w:rsid w:val="00C14C5B"/>
    <w:rsid w:val="00C41403"/>
    <w:rsid w:val="00C72D71"/>
    <w:rsid w:val="00C74A30"/>
    <w:rsid w:val="00C759E9"/>
    <w:rsid w:val="00CC7AC7"/>
    <w:rsid w:val="00CE372B"/>
    <w:rsid w:val="00CF47E6"/>
    <w:rsid w:val="00D055EE"/>
    <w:rsid w:val="00D477C5"/>
    <w:rsid w:val="00D60126"/>
    <w:rsid w:val="00D6644C"/>
    <w:rsid w:val="00DA3321"/>
    <w:rsid w:val="00E00FA1"/>
    <w:rsid w:val="00E23DD4"/>
    <w:rsid w:val="00E3406C"/>
    <w:rsid w:val="00E82664"/>
    <w:rsid w:val="00ED2B79"/>
    <w:rsid w:val="00F06839"/>
    <w:rsid w:val="00F20320"/>
    <w:rsid w:val="00F4683C"/>
    <w:rsid w:val="00F46F0F"/>
    <w:rsid w:val="00F809AD"/>
    <w:rsid w:val="00F93BB8"/>
    <w:rsid w:val="00FA0535"/>
    <w:rsid w:val="00FC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36"/>
    </o:shapedefaults>
    <o:shapelayout v:ext="edit">
      <o:idmap v:ext="edit" data="1"/>
    </o:shapelayout>
  </w:shapeDefaults>
  <w:decimalSymbol w:val=","/>
  <w:listSeparator w:val=";"/>
  <w14:docId w14:val="04D4AEAF"/>
  <w15:chartTrackingRefBased/>
  <w15:docId w15:val="{0B94CCC4-8065-40AB-B680-BDB66A9D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5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Comic Sans MS" w:hAnsi="Comic Sans MS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Bookman Old Style" w:hAnsi="Bookman Old Style"/>
      <w:b/>
      <w:i/>
      <w:sz w:val="40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Bookman Old Style" w:hAnsi="Bookman Old Style"/>
      <w:b/>
      <w:i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</w:style>
  <w:style w:type="paragraph" w:styleId="Textkrper2">
    <w:name w:val="Body Text 2"/>
    <w:basedOn w:val="Standard"/>
    <w:rPr>
      <w:rFonts w:ascii="Bookman Old Style" w:hAnsi="Bookman Old Style"/>
      <w:sz w:val="22"/>
    </w:rPr>
  </w:style>
  <w:style w:type="character" w:styleId="Hyperlink">
    <w:name w:val="Hyperlink"/>
    <w:rPr>
      <w:color w:val="0000FF"/>
      <w:u w:val="single"/>
    </w:rPr>
  </w:style>
  <w:style w:type="paragraph" w:styleId="Textkrper3">
    <w:name w:val="Body Text 3"/>
    <w:basedOn w:val="Standard"/>
    <w:rPr>
      <w:sz w:val="20"/>
    </w:rPr>
  </w:style>
  <w:style w:type="paragraph" w:styleId="Sprechblasentext">
    <w:name w:val="Balloon Text"/>
    <w:basedOn w:val="Standard"/>
    <w:semiHidden/>
    <w:rsid w:val="0089469C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basedOn w:val="Absatz-Standardschriftart"/>
    <w:link w:val="Textkrper"/>
    <w:rsid w:val="008058DF"/>
    <w:rPr>
      <w:rFonts w:ascii="Arial" w:hAnsi="Arial"/>
      <w:sz w:val="24"/>
    </w:rPr>
  </w:style>
  <w:style w:type="paragraph" w:styleId="Listenabsatz">
    <w:name w:val="List Paragraph"/>
    <w:basedOn w:val="Standard"/>
    <w:uiPriority w:val="34"/>
    <w:qFormat/>
    <w:rsid w:val="004E2774"/>
    <w:pPr>
      <w:ind w:left="720"/>
      <w:contextualSpacing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J&#228;schke\Gemeinderat\Sitzungsladungen\2020\Bekanntmachung%2030.06.202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Bekanntmachung 30.06.2020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Krauß</dc:creator>
  <cp:keywords/>
  <dc:description/>
  <cp:lastModifiedBy>Rainer Krauß</cp:lastModifiedBy>
  <cp:revision>2</cp:revision>
  <cp:lastPrinted>2025-01-14T09:29:00Z</cp:lastPrinted>
  <dcterms:created xsi:type="dcterms:W3CDTF">2025-10-20T07:19:00Z</dcterms:created>
  <dcterms:modified xsi:type="dcterms:W3CDTF">2025-10-20T07:19:00Z</dcterms:modified>
</cp:coreProperties>
</file>